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812" w:rsidRDefault="00981D3B" w:rsidP="007F5B3A">
      <w:pPr>
        <w:rPr>
          <w:rFonts w:ascii="Arial Narrow" w:hAnsi="Arial Narrow"/>
        </w:rPr>
      </w:pPr>
      <w:bookmarkStart w:id="0" w:name="_GoBack"/>
      <w:bookmarkEnd w:id="0"/>
      <w:r>
        <w:rPr>
          <w:rFonts w:asciiTheme="minorHAnsi" w:hAnsi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.75pt;margin-top:-15.75pt;width:416.3pt;height:669.75pt;z-index:251664384" stroked="f">
            <v:textbox style="mso-next-textbox:#_x0000_s1030">
              <w:txbxContent>
                <w:p w:rsidR="00641995" w:rsidRDefault="00641995" w:rsidP="00F7560A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E21E4A" w:rsidRPr="00EE5984" w:rsidRDefault="00E21E4A" w:rsidP="00F7560A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E21E4A" w:rsidRPr="00EE5984" w:rsidRDefault="00E21E4A" w:rsidP="00F7560A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E21E4A" w:rsidRPr="00EE5984" w:rsidRDefault="00E21E4A" w:rsidP="00F7560A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E21E4A" w:rsidRPr="00EE5984" w:rsidRDefault="00E21E4A" w:rsidP="00F7560A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E21E4A" w:rsidRPr="00EE5984" w:rsidRDefault="00E21E4A" w:rsidP="00F7560A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Pr="00F7560A" w:rsidRDefault="00E21E4A" w:rsidP="00F7560A"/>
              </w:txbxContent>
            </v:textbox>
          </v:shape>
        </w:pict>
      </w:r>
      <w:r w:rsidR="00B07185" w:rsidRPr="007F5B3A">
        <w:rPr>
          <w:rFonts w:ascii="Arial Narrow" w:hAnsi="Arial Narrow"/>
        </w:rPr>
        <w:t xml:space="preserve"> </w:t>
      </w:r>
    </w:p>
    <w:p w:rsidR="0081092A" w:rsidRDefault="0081092A" w:rsidP="00E21E4A">
      <w:pPr>
        <w:rPr>
          <w:rFonts w:ascii="Arial Narrow" w:hAnsi="Arial Narrow"/>
        </w:rPr>
      </w:pPr>
    </w:p>
    <w:p w:rsidR="0081092A" w:rsidRDefault="0081092A">
      <w:pPr>
        <w:spacing w:after="200" w:line="276" w:lineRule="auto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2E1078" w:rsidRDefault="00981D3B" w:rsidP="00E21E4A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lastRenderedPageBreak/>
        <w:pict>
          <v:shape id="_x0000_s1030" type="#_x0000_t202" style="position:absolute;margin-left:-32.25pt;margin-top:-33pt;width:534.75pt;height:708.75pt;z-index:251665408" stroked="f">
            <v:textbox style="mso-next-textbox:#_x0000_s1032">
              <w:txbxContent/>
            </v:textbox>
          </v:shape>
        </w:pict>
      </w:r>
    </w:p>
    <w:p w:rsidR="002E1078" w:rsidRDefault="002E1078">
      <w:pPr>
        <w:spacing w:after="200" w:line="276" w:lineRule="auto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B41866" w:rsidRDefault="00981D3B" w:rsidP="00E21E4A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lastRenderedPageBreak/>
        <w:pict>
          <v:shape id="_x0000_s1032" type="#_x0000_t202" style="position:absolute;margin-left:-32.25pt;margin-top:-33pt;width:533.25pt;height:705pt;z-index:251667456" stroked="f">
            <v:textbox style="mso-next-textbox:#_x0000_s1034">
              <w:txbxContent/>
            </v:textbox>
          </v:shape>
        </w:pict>
      </w:r>
    </w:p>
    <w:p w:rsidR="00B41866" w:rsidRDefault="00B41866">
      <w:pPr>
        <w:spacing w:after="200" w:line="276" w:lineRule="auto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B41866" w:rsidRDefault="00981D3B" w:rsidP="00E21E4A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lastRenderedPageBreak/>
        <w:pict>
          <v:shape id="_x0000_s1034" type="#_x0000_t202" style="position:absolute;margin-left:-38.25pt;margin-top:-32.25pt;width:545.25pt;height:702.75pt;z-index:251669504" stroked="f">
            <v:textbox style="mso-next-textbox:#_x0000_s1033">
              <w:txbxContent/>
            </v:textbox>
          </v:shape>
        </w:pict>
      </w:r>
    </w:p>
    <w:p w:rsidR="00B41866" w:rsidRDefault="00B41866">
      <w:pPr>
        <w:spacing w:after="200" w:line="276" w:lineRule="auto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6A7812" w:rsidRDefault="00981D3B" w:rsidP="00E21E4A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lastRenderedPageBreak/>
        <w:pict>
          <v:shape id="_x0000_s1033" type="#_x0000_t202" style="position:absolute;margin-left:-33.75pt;margin-top:-33.75pt;width:542.25pt;height:710.25pt;z-index:251668480" stroked="f">
            <v:textbox>
              <w:txbxContent/>
            </v:textbox>
          </v:shape>
        </w:pict>
      </w:r>
      <w:r>
        <w:rPr>
          <w:rFonts w:ascii="Arial Narrow" w:hAnsi="Arial Narrow"/>
          <w:noProof/>
        </w:rPr>
        <w:pict>
          <v:shape id="_x0000_s1031" type="#_x0000_t202" style="position:absolute;margin-left:-33.75pt;margin-top:-33.75pt;width:542.25pt;height:705.75pt;z-index:251666432" stroked="f">
            <v:textbox>
              <w:txbxContent>
                <w:p w:rsidR="00B41866" w:rsidRDefault="00B41866"/>
              </w:txbxContent>
            </v:textbox>
          </v:shape>
        </w:pict>
      </w:r>
    </w:p>
    <w:sectPr w:rsidR="006A7812" w:rsidSect="00C867F9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D3B" w:rsidRDefault="00981D3B" w:rsidP="00C867F9">
      <w:r>
        <w:separator/>
      </w:r>
    </w:p>
  </w:endnote>
  <w:endnote w:type="continuationSeparator" w:id="0">
    <w:p w:rsidR="00981D3B" w:rsidRDefault="00981D3B" w:rsidP="00C86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7F9" w:rsidRDefault="00981D3B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10.5pt;margin-top:16.45pt;width:526.5pt;height:20.25pt;z-index:251658240" stroked="f">
          <v:textbox style="mso-next-textbox:#_x0000_s2050">
            <w:txbxContent>
              <w:p w:rsidR="00C867F9" w:rsidRPr="00B04ED4" w:rsidRDefault="00C867F9" w:rsidP="00C867F9">
                <w:pPr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P.O. Box 309 Boonville, NC  27011        </w:t>
                </w:r>
                <w:r>
                  <w:rPr>
                    <w:rFonts w:ascii="Arial Narrow" w:hAnsi="Arial Narrow"/>
                  </w:rPr>
                  <w:sym w:font="Wingdings" w:char="F0A7"/>
                </w:r>
                <w:r>
                  <w:rPr>
                    <w:rFonts w:ascii="Arial Narrow" w:hAnsi="Arial Narrow"/>
                  </w:rPr>
                  <w:t xml:space="preserve">        336-367-7251         </w:t>
                </w:r>
                <w:r>
                  <w:rPr>
                    <w:rFonts w:ascii="Arial Narrow" w:hAnsi="Arial Narrow"/>
                  </w:rPr>
                  <w:sym w:font="Wingdings" w:char="F0A7"/>
                </w:r>
                <w:r>
                  <w:rPr>
                    <w:rFonts w:ascii="Arial Narrow" w:hAnsi="Arial Narrow"/>
                  </w:rPr>
                  <w:t xml:space="preserve">         </w:t>
                </w:r>
                <w:hyperlink r:id="rId1" w:history="1">
                  <w:r w:rsidRPr="00B04ED4">
                    <w:rPr>
                      <w:rStyle w:val="Hyperlink"/>
                      <w:rFonts w:ascii="Arial Narrow" w:hAnsi="Arial Narrow"/>
                    </w:rPr>
                    <w:t>www.yveddi.com</w:t>
                  </w:r>
                </w:hyperlink>
                <w:r w:rsidRPr="00B04ED4">
                  <w:rPr>
                    <w:rFonts w:ascii="Arial Narrow" w:hAnsi="Arial Narrow"/>
                  </w:rPr>
                  <w:t xml:space="preserve"> 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7F9" w:rsidRDefault="00981D3B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-9.75pt;margin-top:18.7pt;width:526.5pt;height:20.25pt;z-index:251662336" stroked="f">
          <v:textbox style="mso-next-textbox:#_x0000_s2051">
            <w:txbxContent>
              <w:p w:rsidR="00C867F9" w:rsidRPr="00B04ED4" w:rsidRDefault="00C867F9" w:rsidP="00C867F9">
                <w:pPr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P.O. Box 309 Boonville, NC  27011        </w:t>
                </w:r>
                <w:r>
                  <w:rPr>
                    <w:rFonts w:ascii="Arial Narrow" w:hAnsi="Arial Narrow"/>
                  </w:rPr>
                  <w:sym w:font="Wingdings" w:char="F0A7"/>
                </w:r>
                <w:r>
                  <w:rPr>
                    <w:rFonts w:ascii="Arial Narrow" w:hAnsi="Arial Narrow"/>
                  </w:rPr>
                  <w:t xml:space="preserve">        336-367-7251         </w:t>
                </w:r>
                <w:r>
                  <w:rPr>
                    <w:rFonts w:ascii="Arial Narrow" w:hAnsi="Arial Narrow"/>
                  </w:rPr>
                  <w:sym w:font="Wingdings" w:char="F0A7"/>
                </w:r>
                <w:r>
                  <w:rPr>
                    <w:rFonts w:ascii="Arial Narrow" w:hAnsi="Arial Narrow"/>
                  </w:rPr>
                  <w:t xml:space="preserve">         </w:t>
                </w:r>
                <w:hyperlink r:id="rId1" w:history="1">
                  <w:r w:rsidRPr="00B04ED4">
                    <w:rPr>
                      <w:rStyle w:val="Hyperlink"/>
                      <w:rFonts w:ascii="Arial Narrow" w:hAnsi="Arial Narrow"/>
                    </w:rPr>
                    <w:t>www.yveddi.com</w:t>
                  </w:r>
                </w:hyperlink>
                <w:r w:rsidRPr="00B04ED4">
                  <w:rPr>
                    <w:rFonts w:ascii="Arial Narrow" w:hAnsi="Arial Narrow"/>
                  </w:rPr>
                  <w:t xml:space="preserve"> 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D3B" w:rsidRDefault="00981D3B" w:rsidP="00C867F9">
      <w:r>
        <w:separator/>
      </w:r>
    </w:p>
  </w:footnote>
  <w:footnote w:type="continuationSeparator" w:id="0">
    <w:p w:rsidR="00981D3B" w:rsidRDefault="00981D3B" w:rsidP="00C86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C80" w:rsidRDefault="00981D3B">
    <w:pPr>
      <w:pStyle w:val="Header"/>
    </w:pPr>
    <w:r>
      <w:rPr>
        <w:rFonts w:ascii="Times New Roman" w:hAnsi="Times New Roman" w:cs="Times New Roman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-56.95pt;margin-top:141pt;width:119.25pt;height:26.25pt;z-index:251668480" stroked="f">
          <v:textbox style="mso-next-textbox:#_x0000_s2053">
            <w:txbxContent>
              <w:p w:rsidR="00353B5D" w:rsidRDefault="00E37379" w:rsidP="00353B5D">
                <w:pP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Eddie Harris</w:t>
                </w:r>
                <w:r w:rsidR="00D86C0D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, </w:t>
                </w:r>
                <w:r w:rsidR="00353B5D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Board</w:t>
                </w:r>
                <w:r w:rsidR="007C51DF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Chair</w:t>
                </w:r>
              </w:p>
            </w:txbxContent>
          </v:textbox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75.75pt;margin-top:-9pt;width:.05pt;height:716.25pt;z-index:251666432" o:connectortype="straight" strokecolor="#1f497d [3215]"/>
      </w:pict>
    </w:r>
    <w:r>
      <w:rPr>
        <w:rFonts w:ascii="Times New Roman" w:hAnsi="Times New Roman" w:cs="Times New Roman"/>
        <w:noProof/>
        <w:sz w:val="24"/>
        <w:szCs w:val="24"/>
      </w:rPr>
      <w:pict>
        <v:shape id="_x0000_s2049" type="#_x0000_t202" style="position:absolute;margin-left:-52.5pt;margin-top:203.25pt;width:132.75pt;height:499.25pt;z-index:251657215" stroked="f">
          <v:textbox style="mso-next-textbox:#_x0000_s2049">
            <w:txbxContent>
              <w:p w:rsidR="00BB5129" w:rsidRPr="00CF13AC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CF13AC">
                  <w:rPr>
                    <w:rFonts w:ascii="Arial" w:hAnsi="Arial" w:cs="Arial"/>
                    <w:color w:val="1F497D" w:themeColor="text2"/>
                    <w:sz w:val="16"/>
                  </w:rPr>
                  <w:t xml:space="preserve">Head Start   </w:t>
                </w:r>
                <w:r w:rsidRPr="00CF13AC">
                  <w:rPr>
                    <w:rFonts w:ascii="Arial" w:hAnsi="Arial" w:cs="Arial"/>
                    <w:noProof/>
                    <w:color w:val="1F497D" w:themeColor="text2"/>
                    <w:sz w:val="16"/>
                  </w:rPr>
                  <w:drawing>
                    <wp:inline distT="0" distB="0" distL="0" distR="0" wp14:anchorId="06D9A0EB" wp14:editId="65FF042D">
                      <wp:extent cx="304800" cy="381000"/>
                      <wp:effectExtent l="0" t="0" r="0" b="0"/>
                      <wp:docPr id="7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.jpg"/>
                              <pic:cNvPicPr/>
                            </pic:nvPicPr>
                            <pic:blipFill>
                              <a:blip r:embed="rId1">
                                <a:lum bright="70000" contrast="-70000"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4800" cy="381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BB5129" w:rsidRPr="00CF13AC" w:rsidRDefault="005F578E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CF13AC">
                  <w:rPr>
                    <w:rFonts w:ascii="Arial" w:hAnsi="Arial" w:cs="Arial"/>
                    <w:color w:val="1F497D" w:themeColor="text2"/>
                    <w:sz w:val="16"/>
                  </w:rPr>
                  <w:t>* NC Pre-Kindergarten</w:t>
                </w:r>
              </w:p>
              <w:p w:rsidR="005F578E" w:rsidRPr="00CF13AC" w:rsidRDefault="005F578E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8"/>
                  </w:rPr>
                </w:pPr>
              </w:p>
              <w:p w:rsidR="00BB5129" w:rsidRPr="00CF13AC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CF13AC">
                  <w:rPr>
                    <w:rFonts w:ascii="Arial" w:hAnsi="Arial" w:cs="Arial"/>
                    <w:noProof/>
                    <w:color w:val="1F497D" w:themeColor="text2"/>
                    <w:sz w:val="16"/>
                  </w:rPr>
                  <w:drawing>
                    <wp:inline distT="0" distB="0" distL="0" distR="0" wp14:anchorId="03502405" wp14:editId="348275FC">
                      <wp:extent cx="321469" cy="360045"/>
                      <wp:effectExtent l="19050" t="0" r="0" b="0"/>
                      <wp:docPr id="8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 descr="cid:image004.png@01CCD6A9.D93BE52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r:link="rId3">
                                <a:lum bright="70000" contrast="-70000"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1469" cy="3600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CF13AC">
                  <w:rPr>
                    <w:rFonts w:ascii="Arial" w:hAnsi="Arial" w:cs="Arial"/>
                    <w:color w:val="1F497D" w:themeColor="text2"/>
                    <w:sz w:val="16"/>
                  </w:rPr>
                  <w:t>Migrant Head Start</w:t>
                </w:r>
              </w:p>
              <w:p w:rsidR="00BB5129" w:rsidRPr="00CF13AC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</w:p>
              <w:p w:rsidR="00BB5129" w:rsidRPr="00CF13AC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</w:p>
              <w:p w:rsidR="00BB5129" w:rsidRPr="00CF13AC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CF13AC">
                  <w:rPr>
                    <w:rFonts w:ascii="Arial" w:hAnsi="Arial" w:cs="Arial"/>
                    <w:color w:val="1F497D" w:themeColor="text2"/>
                    <w:sz w:val="16"/>
                  </w:rPr>
                  <w:t>Community Services</w:t>
                </w:r>
                <w:r w:rsidR="00DD0A9A">
                  <w:rPr>
                    <w:rFonts w:ascii="Arial" w:hAnsi="Arial" w:cs="Arial"/>
                    <w:color w:val="1F497D" w:themeColor="text2"/>
                    <w:sz w:val="16"/>
                  </w:rPr>
                  <w:t xml:space="preserve"> (CSBG)</w:t>
                </w:r>
              </w:p>
              <w:p w:rsidR="00BB5129" w:rsidRPr="00CF13AC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</w:p>
              <w:p w:rsidR="00BB5129" w:rsidRPr="00CF13AC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</w:p>
              <w:p w:rsidR="00BB5129" w:rsidRPr="00CF13AC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CF13AC">
                  <w:rPr>
                    <w:rFonts w:ascii="Arial" w:hAnsi="Arial" w:cs="Arial"/>
                    <w:color w:val="1F497D" w:themeColor="text2"/>
                    <w:sz w:val="16"/>
                  </w:rPr>
                  <w:t>Domestic Violence Program</w:t>
                </w:r>
              </w:p>
              <w:p w:rsidR="00470F1E" w:rsidRPr="00CF13AC" w:rsidRDefault="00603A34" w:rsidP="00470F1E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CF13AC">
                  <w:rPr>
                    <w:rFonts w:ascii="Arial Narrow" w:hAnsi="Arial Narrow" w:cs="Arial"/>
                    <w:color w:val="1F497D" w:themeColor="text2"/>
                    <w:sz w:val="16"/>
                  </w:rPr>
                  <w:t>▪</w:t>
                </w:r>
                <w:r w:rsidR="00470F1E" w:rsidRPr="00CF13AC">
                  <w:rPr>
                    <w:rFonts w:ascii="Arial" w:hAnsi="Arial" w:cs="Arial"/>
                    <w:color w:val="1F497D" w:themeColor="text2"/>
                    <w:sz w:val="16"/>
                  </w:rPr>
                  <w:t xml:space="preserve"> Sexual Assault</w:t>
                </w:r>
              </w:p>
              <w:p w:rsidR="00470F1E" w:rsidRPr="00CF13AC" w:rsidRDefault="00603A34" w:rsidP="00470F1E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CF13AC">
                  <w:rPr>
                    <w:rFonts w:ascii="Arial Narrow" w:hAnsi="Arial Narrow" w:cs="Arial"/>
                    <w:color w:val="1F497D" w:themeColor="text2"/>
                    <w:sz w:val="16"/>
                  </w:rPr>
                  <w:t>▪</w:t>
                </w:r>
                <w:r w:rsidR="00470F1E" w:rsidRPr="00CF13AC">
                  <w:rPr>
                    <w:rFonts w:ascii="Arial" w:hAnsi="Arial" w:cs="Arial"/>
                    <w:color w:val="1F497D" w:themeColor="text2"/>
                    <w:sz w:val="16"/>
                  </w:rPr>
                  <w:t xml:space="preserve"> Family Violence Prevention</w:t>
                </w:r>
              </w:p>
              <w:p w:rsidR="00BB5129" w:rsidRPr="00CF13AC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</w:p>
              <w:p w:rsidR="00BB5129" w:rsidRPr="00CF13AC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</w:p>
              <w:p w:rsidR="00BB5129" w:rsidRPr="00CF13AC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CF13AC">
                  <w:rPr>
                    <w:rFonts w:ascii="Arial" w:hAnsi="Arial" w:cs="Arial"/>
                    <w:color w:val="1F497D" w:themeColor="text2"/>
                    <w:sz w:val="16"/>
                  </w:rPr>
                  <w:t>Public Transportation</w:t>
                </w:r>
              </w:p>
              <w:p w:rsidR="00BB5129" w:rsidRPr="00CF13AC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</w:p>
              <w:p w:rsidR="00603A34" w:rsidRPr="00CF13AC" w:rsidRDefault="00603A34" w:rsidP="00603A34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CF13AC">
                  <w:rPr>
                    <w:rFonts w:ascii="Arial" w:hAnsi="Arial" w:cs="Arial"/>
                    <w:color w:val="1F497D" w:themeColor="text2"/>
                    <w:sz w:val="16"/>
                  </w:rPr>
                  <w:t>Family Resource Center</w:t>
                </w:r>
              </w:p>
              <w:p w:rsidR="004643B6" w:rsidRPr="00CF13AC" w:rsidRDefault="004643B6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</w:p>
              <w:p w:rsidR="00BB5129" w:rsidRPr="00CF13AC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CF13AC">
                  <w:rPr>
                    <w:rFonts w:ascii="Arial" w:hAnsi="Arial" w:cs="Arial"/>
                    <w:color w:val="1F497D" w:themeColor="text2"/>
                    <w:sz w:val="16"/>
                  </w:rPr>
                  <w:t xml:space="preserve">Senior </w:t>
                </w:r>
                <w:r w:rsidR="00CC202D" w:rsidRPr="00CF13AC">
                  <w:rPr>
                    <w:rFonts w:ascii="Arial" w:hAnsi="Arial" w:cs="Arial"/>
                    <w:color w:val="1F497D" w:themeColor="text2"/>
                    <w:sz w:val="16"/>
                  </w:rPr>
                  <w:t>Services</w:t>
                </w:r>
                <w:r w:rsidRPr="00CF13AC">
                  <w:rPr>
                    <w:rFonts w:ascii="Arial" w:hAnsi="Arial" w:cs="Arial"/>
                    <w:color w:val="1F497D" w:themeColor="text2"/>
                    <w:sz w:val="16"/>
                  </w:rPr>
                  <w:t xml:space="preserve"> </w:t>
                </w:r>
              </w:p>
              <w:p w:rsidR="00BB5129" w:rsidRPr="00CF13AC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CF13AC">
                  <w:rPr>
                    <w:rFonts w:ascii="Arial Narrow" w:hAnsi="Arial Narrow" w:cs="Arial"/>
                    <w:color w:val="1F497D" w:themeColor="text2"/>
                    <w:sz w:val="16"/>
                  </w:rPr>
                  <w:t xml:space="preserve">▪ </w:t>
                </w:r>
                <w:r w:rsidRPr="00CF13AC">
                  <w:rPr>
                    <w:rFonts w:ascii="Arial" w:hAnsi="Arial" w:cs="Arial"/>
                    <w:color w:val="1F497D" w:themeColor="text2"/>
                    <w:sz w:val="16"/>
                  </w:rPr>
                  <w:t>Meals on Wheels</w:t>
                </w:r>
              </w:p>
              <w:p w:rsidR="00BB5129" w:rsidRPr="00CF13AC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CF13AC">
                  <w:rPr>
                    <w:rFonts w:ascii="Arial Narrow" w:hAnsi="Arial Narrow" w:cs="Arial"/>
                    <w:color w:val="1F497D" w:themeColor="text2"/>
                    <w:sz w:val="16"/>
                  </w:rPr>
                  <w:t>▪</w:t>
                </w:r>
                <w:r w:rsidRPr="00CF13AC">
                  <w:rPr>
                    <w:rFonts w:ascii="Arial" w:hAnsi="Arial" w:cs="Arial"/>
                    <w:color w:val="1F497D" w:themeColor="text2"/>
                    <w:sz w:val="16"/>
                  </w:rPr>
                  <w:t xml:space="preserve"> Congregate Nutrition Sites</w:t>
                </w:r>
              </w:p>
              <w:p w:rsidR="00BB5129" w:rsidRPr="00CF13AC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CF13AC">
                  <w:rPr>
                    <w:rFonts w:ascii="Arial Narrow" w:hAnsi="Arial Narrow" w:cs="Arial"/>
                    <w:color w:val="1F497D" w:themeColor="text2"/>
                    <w:sz w:val="16"/>
                  </w:rPr>
                  <w:t>▪</w:t>
                </w:r>
                <w:r w:rsidRPr="00CF13AC">
                  <w:rPr>
                    <w:rFonts w:ascii="Arial" w:hAnsi="Arial" w:cs="Arial"/>
                    <w:color w:val="1F497D" w:themeColor="text2"/>
                    <w:sz w:val="16"/>
                  </w:rPr>
                  <w:t xml:space="preserve"> Legal Services</w:t>
                </w:r>
              </w:p>
              <w:p w:rsidR="00603A34" w:rsidRPr="00CF13AC" w:rsidRDefault="00603A34" w:rsidP="00603A34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CF13AC">
                  <w:rPr>
                    <w:rFonts w:ascii="Arial Narrow" w:hAnsi="Arial Narrow" w:cs="Arial"/>
                    <w:color w:val="1F497D" w:themeColor="text2"/>
                    <w:sz w:val="16"/>
                  </w:rPr>
                  <w:t>▪</w:t>
                </w:r>
                <w:r w:rsidRPr="00CF13AC">
                  <w:rPr>
                    <w:rFonts w:ascii="Arial" w:hAnsi="Arial" w:cs="Arial"/>
                    <w:color w:val="1F497D" w:themeColor="text2"/>
                    <w:sz w:val="16"/>
                  </w:rPr>
                  <w:t xml:space="preserve"> Retired &amp; Senior Volunteer Program </w:t>
                </w:r>
              </w:p>
              <w:p w:rsidR="00BB5129" w:rsidRPr="00CF13AC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</w:p>
              <w:p w:rsidR="00BB5129" w:rsidRPr="00CF13AC" w:rsidRDefault="00CC451F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CF13AC">
                  <w:rPr>
                    <w:rFonts w:ascii="Arial" w:hAnsi="Arial" w:cs="Arial"/>
                    <w:color w:val="1F497D" w:themeColor="text2"/>
                    <w:sz w:val="16"/>
                  </w:rPr>
                  <w:t>Senior Centers</w:t>
                </w:r>
              </w:p>
              <w:p w:rsidR="00BB5129" w:rsidRPr="00CF13AC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CF13AC">
                  <w:rPr>
                    <w:rFonts w:ascii="Arial Narrow" w:hAnsi="Arial Narrow" w:cs="Arial"/>
                    <w:color w:val="1F497D" w:themeColor="text2"/>
                    <w:sz w:val="16"/>
                  </w:rPr>
                  <w:t xml:space="preserve">▪ </w:t>
                </w:r>
                <w:r w:rsidRPr="00CF13AC">
                  <w:rPr>
                    <w:rFonts w:ascii="Arial" w:hAnsi="Arial" w:cs="Arial"/>
                    <w:color w:val="1F497D" w:themeColor="text2"/>
                    <w:sz w:val="16"/>
                  </w:rPr>
                  <w:t xml:space="preserve">East Bend </w:t>
                </w:r>
              </w:p>
              <w:p w:rsidR="00BB5129" w:rsidRPr="00CF13AC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CF13AC">
                  <w:rPr>
                    <w:rFonts w:ascii="Arial Narrow" w:hAnsi="Arial Narrow" w:cs="Arial"/>
                    <w:color w:val="1F497D" w:themeColor="text2"/>
                    <w:sz w:val="16"/>
                  </w:rPr>
                  <w:t>▪</w:t>
                </w:r>
                <w:r w:rsidRPr="00CF13AC">
                  <w:rPr>
                    <w:rFonts w:ascii="Arial" w:hAnsi="Arial" w:cs="Arial"/>
                    <w:color w:val="1F497D" w:themeColor="text2"/>
                    <w:sz w:val="16"/>
                  </w:rPr>
                  <w:t xml:space="preserve"> Yadkin </w:t>
                </w:r>
                <w:r w:rsidR="00CC57D1" w:rsidRPr="00CF13AC">
                  <w:rPr>
                    <w:rFonts w:ascii="Arial" w:hAnsi="Arial" w:cs="Arial"/>
                    <w:color w:val="1F497D" w:themeColor="text2"/>
                    <w:sz w:val="16"/>
                  </w:rPr>
                  <w:t>County</w:t>
                </w:r>
              </w:p>
              <w:p w:rsidR="00BB5129" w:rsidRPr="00CF13AC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CF13AC">
                  <w:rPr>
                    <w:rFonts w:ascii="Arial Narrow" w:hAnsi="Arial Narrow" w:cs="Arial"/>
                    <w:color w:val="1F497D" w:themeColor="text2"/>
                    <w:sz w:val="16"/>
                  </w:rPr>
                  <w:t>▪</w:t>
                </w:r>
                <w:r w:rsidRPr="00CF13AC">
                  <w:rPr>
                    <w:rFonts w:ascii="Arial" w:hAnsi="Arial" w:cs="Arial"/>
                    <w:color w:val="1F497D" w:themeColor="text2"/>
                    <w:sz w:val="16"/>
                  </w:rPr>
                  <w:t xml:space="preserve"> Yadkin Valley </w:t>
                </w:r>
              </w:p>
              <w:p w:rsidR="00BB5129" w:rsidRPr="00CF13AC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CF13AC">
                  <w:rPr>
                    <w:rFonts w:ascii="Arial Narrow" w:hAnsi="Arial Narrow" w:cs="Arial"/>
                    <w:color w:val="1F497D" w:themeColor="text2"/>
                    <w:sz w:val="16"/>
                  </w:rPr>
                  <w:t>▪</w:t>
                </w:r>
                <w:r w:rsidRPr="00CF13AC">
                  <w:rPr>
                    <w:rFonts w:ascii="Arial" w:hAnsi="Arial" w:cs="Arial"/>
                    <w:color w:val="1F497D" w:themeColor="text2"/>
                    <w:sz w:val="16"/>
                  </w:rPr>
                  <w:t xml:space="preserve"> Surry County</w:t>
                </w:r>
              </w:p>
              <w:p w:rsidR="00BB5129" w:rsidRPr="00CF13AC" w:rsidRDefault="00CC451F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CF13AC">
                  <w:rPr>
                    <w:rFonts w:ascii="Arial Narrow" w:hAnsi="Arial Narrow" w:cs="Arial"/>
                    <w:color w:val="1F497D" w:themeColor="text2"/>
                    <w:sz w:val="16"/>
                  </w:rPr>
                  <w:t>▪</w:t>
                </w:r>
                <w:r w:rsidRPr="00CF13AC">
                  <w:rPr>
                    <w:rFonts w:ascii="Arial" w:hAnsi="Arial" w:cs="Arial"/>
                    <w:color w:val="1F497D" w:themeColor="text2"/>
                    <w:sz w:val="16"/>
                  </w:rPr>
                  <w:t xml:space="preserve"> </w:t>
                </w:r>
                <w:r w:rsidR="00A076FC" w:rsidRPr="00CF13AC">
                  <w:rPr>
                    <w:rFonts w:ascii="Arial" w:hAnsi="Arial" w:cs="Arial"/>
                    <w:color w:val="1F497D" w:themeColor="text2"/>
                    <w:sz w:val="16"/>
                  </w:rPr>
                  <w:t>Pilot Mountain</w:t>
                </w:r>
              </w:p>
              <w:p w:rsidR="00BB5129" w:rsidRPr="00CF13AC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</w:p>
              <w:p w:rsidR="00BB5129" w:rsidRPr="00CF13AC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</w:p>
              <w:p w:rsidR="00BB5129" w:rsidRPr="00CF13AC" w:rsidRDefault="00BB5129" w:rsidP="000F1C92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CF13AC">
                  <w:rPr>
                    <w:rFonts w:ascii="Arial" w:hAnsi="Arial" w:cs="Arial"/>
                    <w:color w:val="1F497D" w:themeColor="text2"/>
                    <w:sz w:val="16"/>
                  </w:rPr>
                  <w:t>Weatherization</w:t>
                </w:r>
              </w:p>
              <w:p w:rsidR="00027209" w:rsidRDefault="00027209" w:rsidP="000F1C92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027209" w:rsidRPr="000F1C92" w:rsidRDefault="00027209" w:rsidP="000F1C92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0DE44B10" wp14:editId="169178ED">
                      <wp:extent cx="720090" cy="500380"/>
                      <wp:effectExtent l="0" t="0" r="3810" b="0"/>
                      <wp:docPr id="1" name="Picture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/>
                              <pic:cNvPicPr/>
                            </pic:nvPicPr>
                            <pic:blipFill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0090" cy="5003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4"/>
        <w:szCs w:val="24"/>
      </w:rPr>
      <w:pict>
        <v:shape id="_x0000_s2054" type="#_x0000_t32" style="position:absolute;margin-left:-52.5pt;margin-top:167.25pt;width:114.8pt;height:0;z-index:251669504" o:connectortype="straight" strokecolor="#1f497d [3215]"/>
      </w:pict>
    </w:r>
    <w:r w:rsidR="00785C80" w:rsidRPr="00785C80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-66675</wp:posOffset>
          </wp:positionV>
          <wp:extent cx="1407160" cy="1552575"/>
          <wp:effectExtent l="19050" t="0" r="2540" b="0"/>
          <wp:wrapSquare wrapText="bothSides"/>
          <wp:docPr id="2" name="Picture 0" descr="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BMP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407160" cy="155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C11AD"/>
    <w:multiLevelType w:val="hybridMultilevel"/>
    <w:tmpl w:val="90021FB8"/>
    <w:lvl w:ilvl="0" w:tplc="6A166D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A3FC5"/>
    <w:multiLevelType w:val="hybridMultilevel"/>
    <w:tmpl w:val="1C34431E"/>
    <w:lvl w:ilvl="0" w:tplc="1902AC8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F24528"/>
    <w:multiLevelType w:val="hybridMultilevel"/>
    <w:tmpl w:val="C630C5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readOnly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  <o:rules v:ext="edit">
        <o:r id="V:Rule1" type="connector" idref="#_x0000_s2052"/>
        <o:r id="V:Rule2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4320"/>
    <w:rsid w:val="00003732"/>
    <w:rsid w:val="0001495A"/>
    <w:rsid w:val="00020AEB"/>
    <w:rsid w:val="00027209"/>
    <w:rsid w:val="000324A0"/>
    <w:rsid w:val="00032D4B"/>
    <w:rsid w:val="00034269"/>
    <w:rsid w:val="000418C3"/>
    <w:rsid w:val="00055ED8"/>
    <w:rsid w:val="00092265"/>
    <w:rsid w:val="0009350A"/>
    <w:rsid w:val="00094B33"/>
    <w:rsid w:val="000D137E"/>
    <w:rsid w:val="000D7EC3"/>
    <w:rsid w:val="000F1C92"/>
    <w:rsid w:val="00127C42"/>
    <w:rsid w:val="001343FE"/>
    <w:rsid w:val="00135D9F"/>
    <w:rsid w:val="00156E0A"/>
    <w:rsid w:val="0018390D"/>
    <w:rsid w:val="00192FC0"/>
    <w:rsid w:val="001B610E"/>
    <w:rsid w:val="001B6CDC"/>
    <w:rsid w:val="001E02D9"/>
    <w:rsid w:val="002062AE"/>
    <w:rsid w:val="0021304B"/>
    <w:rsid w:val="00251584"/>
    <w:rsid w:val="002674C2"/>
    <w:rsid w:val="0027552E"/>
    <w:rsid w:val="00290B04"/>
    <w:rsid w:val="0029589F"/>
    <w:rsid w:val="002C36F8"/>
    <w:rsid w:val="002E1078"/>
    <w:rsid w:val="002E3F33"/>
    <w:rsid w:val="002F05DA"/>
    <w:rsid w:val="00302ABF"/>
    <w:rsid w:val="0032584D"/>
    <w:rsid w:val="00341E30"/>
    <w:rsid w:val="00353B5D"/>
    <w:rsid w:val="003A3E7D"/>
    <w:rsid w:val="003A496D"/>
    <w:rsid w:val="003B1994"/>
    <w:rsid w:val="003C308D"/>
    <w:rsid w:val="003C7BBD"/>
    <w:rsid w:val="003D5A2E"/>
    <w:rsid w:val="0041329C"/>
    <w:rsid w:val="00414D9D"/>
    <w:rsid w:val="004158DD"/>
    <w:rsid w:val="004203F6"/>
    <w:rsid w:val="00446E59"/>
    <w:rsid w:val="004643B6"/>
    <w:rsid w:val="00470C38"/>
    <w:rsid w:val="00470F1E"/>
    <w:rsid w:val="004716B9"/>
    <w:rsid w:val="004751F5"/>
    <w:rsid w:val="004977B0"/>
    <w:rsid w:val="004C23AC"/>
    <w:rsid w:val="004C6176"/>
    <w:rsid w:val="005040BF"/>
    <w:rsid w:val="00524AD5"/>
    <w:rsid w:val="00534320"/>
    <w:rsid w:val="00534B2B"/>
    <w:rsid w:val="00546E5C"/>
    <w:rsid w:val="00546FDE"/>
    <w:rsid w:val="00555E77"/>
    <w:rsid w:val="005604EE"/>
    <w:rsid w:val="00571A0F"/>
    <w:rsid w:val="00575DE4"/>
    <w:rsid w:val="00592C45"/>
    <w:rsid w:val="005C1C9B"/>
    <w:rsid w:val="005D5457"/>
    <w:rsid w:val="005D7E05"/>
    <w:rsid w:val="005F578E"/>
    <w:rsid w:val="00603A34"/>
    <w:rsid w:val="00641995"/>
    <w:rsid w:val="00652D29"/>
    <w:rsid w:val="00682BBA"/>
    <w:rsid w:val="00695EAD"/>
    <w:rsid w:val="006A7426"/>
    <w:rsid w:val="006A7812"/>
    <w:rsid w:val="006B088C"/>
    <w:rsid w:val="006B6749"/>
    <w:rsid w:val="006B7279"/>
    <w:rsid w:val="006D64CC"/>
    <w:rsid w:val="006E349E"/>
    <w:rsid w:val="006E3CE4"/>
    <w:rsid w:val="006E58BE"/>
    <w:rsid w:val="006F11F9"/>
    <w:rsid w:val="006F26C6"/>
    <w:rsid w:val="00714DC4"/>
    <w:rsid w:val="00753B81"/>
    <w:rsid w:val="0078365D"/>
    <w:rsid w:val="00785C80"/>
    <w:rsid w:val="007A6C67"/>
    <w:rsid w:val="007C51DF"/>
    <w:rsid w:val="007E3590"/>
    <w:rsid w:val="007F5B3A"/>
    <w:rsid w:val="007F77E6"/>
    <w:rsid w:val="0081092A"/>
    <w:rsid w:val="00814AEC"/>
    <w:rsid w:val="00837202"/>
    <w:rsid w:val="00844D26"/>
    <w:rsid w:val="008673B9"/>
    <w:rsid w:val="00880274"/>
    <w:rsid w:val="00897376"/>
    <w:rsid w:val="00897870"/>
    <w:rsid w:val="008A014E"/>
    <w:rsid w:val="008D63EA"/>
    <w:rsid w:val="008F3709"/>
    <w:rsid w:val="00945B6D"/>
    <w:rsid w:val="00970070"/>
    <w:rsid w:val="00970479"/>
    <w:rsid w:val="00981D3B"/>
    <w:rsid w:val="00994E3B"/>
    <w:rsid w:val="009B070F"/>
    <w:rsid w:val="009B0CD5"/>
    <w:rsid w:val="009B50F1"/>
    <w:rsid w:val="009C1C3F"/>
    <w:rsid w:val="009E1743"/>
    <w:rsid w:val="009E5488"/>
    <w:rsid w:val="00A07374"/>
    <w:rsid w:val="00A076FC"/>
    <w:rsid w:val="00A11942"/>
    <w:rsid w:val="00A3729B"/>
    <w:rsid w:val="00A45982"/>
    <w:rsid w:val="00A46268"/>
    <w:rsid w:val="00A90069"/>
    <w:rsid w:val="00AF68F0"/>
    <w:rsid w:val="00B01214"/>
    <w:rsid w:val="00B04ED4"/>
    <w:rsid w:val="00B07185"/>
    <w:rsid w:val="00B125F9"/>
    <w:rsid w:val="00B25CF5"/>
    <w:rsid w:val="00B41866"/>
    <w:rsid w:val="00B514A5"/>
    <w:rsid w:val="00B666BA"/>
    <w:rsid w:val="00B84758"/>
    <w:rsid w:val="00B872C7"/>
    <w:rsid w:val="00B8775D"/>
    <w:rsid w:val="00BB5129"/>
    <w:rsid w:val="00BC0032"/>
    <w:rsid w:val="00BE5DBB"/>
    <w:rsid w:val="00C04368"/>
    <w:rsid w:val="00C05CB8"/>
    <w:rsid w:val="00C26848"/>
    <w:rsid w:val="00C35E1A"/>
    <w:rsid w:val="00C54C8A"/>
    <w:rsid w:val="00C83594"/>
    <w:rsid w:val="00C867F9"/>
    <w:rsid w:val="00C924D3"/>
    <w:rsid w:val="00CA38E4"/>
    <w:rsid w:val="00CC202D"/>
    <w:rsid w:val="00CC3601"/>
    <w:rsid w:val="00CC451F"/>
    <w:rsid w:val="00CC57D1"/>
    <w:rsid w:val="00CD0292"/>
    <w:rsid w:val="00CD11E0"/>
    <w:rsid w:val="00CF13AC"/>
    <w:rsid w:val="00CF5CEC"/>
    <w:rsid w:val="00D25D81"/>
    <w:rsid w:val="00D336C7"/>
    <w:rsid w:val="00D454A2"/>
    <w:rsid w:val="00D60373"/>
    <w:rsid w:val="00D86C0D"/>
    <w:rsid w:val="00D87265"/>
    <w:rsid w:val="00DA46F3"/>
    <w:rsid w:val="00DD0A9A"/>
    <w:rsid w:val="00DE12C3"/>
    <w:rsid w:val="00DF73A6"/>
    <w:rsid w:val="00E10676"/>
    <w:rsid w:val="00E21E4A"/>
    <w:rsid w:val="00E25972"/>
    <w:rsid w:val="00E37379"/>
    <w:rsid w:val="00E37C85"/>
    <w:rsid w:val="00E449DC"/>
    <w:rsid w:val="00E54F16"/>
    <w:rsid w:val="00E76EB5"/>
    <w:rsid w:val="00E81CFA"/>
    <w:rsid w:val="00E85721"/>
    <w:rsid w:val="00E90B8E"/>
    <w:rsid w:val="00ED54CA"/>
    <w:rsid w:val="00EE5984"/>
    <w:rsid w:val="00EF24B8"/>
    <w:rsid w:val="00F3373D"/>
    <w:rsid w:val="00F57C27"/>
    <w:rsid w:val="00F642DF"/>
    <w:rsid w:val="00F7446F"/>
    <w:rsid w:val="00F7560A"/>
    <w:rsid w:val="00FA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98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5B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B3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F5B3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0718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46FDE"/>
    <w:rPr>
      <w:color w:val="808080"/>
    </w:rPr>
  </w:style>
  <w:style w:type="paragraph" w:styleId="ListParagraph">
    <w:name w:val="List Paragraph"/>
    <w:basedOn w:val="Normal"/>
    <w:uiPriority w:val="34"/>
    <w:qFormat/>
    <w:rsid w:val="00714DC4"/>
    <w:pPr>
      <w:ind w:left="720"/>
    </w:pPr>
    <w:rPr>
      <w:rFonts w:ascii="Century Schoolbook" w:eastAsia="Times New Roman" w:hAnsi="Century Schoolbook" w:cs="Courier New"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867F9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867F9"/>
  </w:style>
  <w:style w:type="paragraph" w:styleId="Footer">
    <w:name w:val="footer"/>
    <w:basedOn w:val="Normal"/>
    <w:link w:val="FooterChar"/>
    <w:uiPriority w:val="99"/>
    <w:unhideWhenUsed/>
    <w:rsid w:val="00C867F9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867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7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veddi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veddi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4.png@01CCD6A9.D93BE5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png"/><Relationship Id="rId4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Letterhead\letterhead%20template%20page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31D9C-C02C-4F8D-86CF-0D220FC07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 page 1</Template>
  <TotalTime>17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Rutledge</dc:creator>
  <cp:lastModifiedBy>Donna Rutledge</cp:lastModifiedBy>
  <cp:revision>20</cp:revision>
  <cp:lastPrinted>2015-04-30T15:42:00Z</cp:lastPrinted>
  <dcterms:created xsi:type="dcterms:W3CDTF">2014-05-27T17:41:00Z</dcterms:created>
  <dcterms:modified xsi:type="dcterms:W3CDTF">2018-02-13T21:09:00Z</dcterms:modified>
</cp:coreProperties>
</file>